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677D6960" w:rsidR="007D618F" w:rsidRDefault="00F236AB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21386" wp14:editId="5EE4122F">
                <wp:simplePos x="0" y="0"/>
                <wp:positionH relativeFrom="margin">
                  <wp:posOffset>-123190</wp:posOffset>
                </wp:positionH>
                <wp:positionV relativeFrom="paragraph">
                  <wp:posOffset>-59690</wp:posOffset>
                </wp:positionV>
                <wp:extent cx="3324225" cy="4705350"/>
                <wp:effectExtent l="0" t="0" r="28575" b="1905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210F" w14:textId="3BCB9D02" w:rsidR="000A5602" w:rsidRDefault="00265F43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Physical and Sensory</w:t>
                            </w:r>
                          </w:p>
                          <w:p w14:paraId="0E08DE90" w14:textId="418C1E77" w:rsidR="00777AB6" w:rsidRPr="00777AB6" w:rsidRDefault="00777AB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0ADE08C1" w14:textId="55CF7699" w:rsidR="00C10A8B" w:rsidRPr="00777AB6" w:rsidRDefault="001E5F32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Trampoline</w:t>
                            </w:r>
                            <w:r w:rsid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 C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ontrol,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coordination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balance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following </w:t>
                            </w:r>
                            <w:r w:rsidR="00C161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simple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 w:rsidR="00C10A8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C0D22C1" w14:textId="7E2C2B2D" w:rsidR="00C161AC" w:rsidRDefault="00A94C2A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Ball games – </w:t>
                            </w:r>
                            <w:r w:rsidRP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Hand/eye co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 w:rsidRP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rdination</w:t>
                            </w:r>
                          </w:p>
                          <w:p w14:paraId="7F816A10" w14:textId="5C8E2E6B" w:rsidR="00A94C2A" w:rsidRDefault="006F0919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Spring Nature </w:t>
                            </w:r>
                            <w:r w:rsidR="00A94C2A" w:rsidRPr="00A94C2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Walking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- in the community (National trust places)</w:t>
                            </w:r>
                          </w:p>
                          <w:p w14:paraId="048B44EC" w14:textId="55B2ED28" w:rsidR="00A94C2A" w:rsidRDefault="00A94C2A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94C2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Swimming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– Coordination and muscle tone</w:t>
                            </w:r>
                            <w:r w:rsid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C410D3E" w14:textId="79804CD9" w:rsidR="00F5651D" w:rsidRPr="00F5651D" w:rsidRDefault="00F5651D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Full body workout. Swimming uses all the muscles in the body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B912E1B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Therapies</w:t>
                            </w:r>
                          </w:p>
                          <w:p w14:paraId="0126B835" w14:textId="61B37F9F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Hydrotherapy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94C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Therapeutic input to reduce overall anxiety and stress</w:t>
                            </w:r>
                          </w:p>
                          <w:p w14:paraId="44988221" w14:textId="5F91C78D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Pet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-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Individual sessions with Rocky the school therapy dog.</w:t>
                            </w:r>
                          </w:p>
                          <w:p w14:paraId="04699F9E" w14:textId="575C99F3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Light and Sound therapy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Pr="00777AB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Sensory exploration using lights and sound.</w:t>
                            </w:r>
                          </w:p>
                          <w:p w14:paraId="168AD992" w14:textId="2341AD29" w:rsidR="00F5651D" w:rsidRDefault="00F5651D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651D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Lego Therapy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- C</w:t>
                            </w:r>
                            <w:r w:rsidRPr="00F56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hildren work in teams of 3 to build a Lego model and each child has a particular role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7080C9D" w14:textId="6100DE44" w:rsidR="00777AB6" w:rsidRPr="00F93C46" w:rsidRDefault="00F93C46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93C4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Art</w:t>
                            </w:r>
                          </w:p>
                          <w:p w14:paraId="60583048" w14:textId="54E93DA2" w:rsidR="00777AB6" w:rsidRDefault="00DC4252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Sensory Art based on spring.</w:t>
                            </w:r>
                          </w:p>
                          <w:p w14:paraId="3EADAAB9" w14:textId="77C3A7C1" w:rsidR="006F0919" w:rsidRDefault="006F0919" w:rsidP="0047694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Gardening</w:t>
                            </w:r>
                          </w:p>
                          <w:p w14:paraId="28079AD7" w14:textId="32FCF8D4" w:rsidR="006F0919" w:rsidRPr="006F0919" w:rsidRDefault="006F0919" w:rsidP="004769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F09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Students to learn a range of techniques to assist in preparing</w:t>
                            </w:r>
                            <w:r w:rsidR="005539C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, planting</w:t>
                            </w:r>
                            <w:r w:rsidRPr="006F09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maintaining the crops on site i.e. soil testing, vegetable processing.</w:t>
                            </w:r>
                          </w:p>
                          <w:p w14:paraId="0ABCDC83" w14:textId="2C0FFC43" w:rsidR="009D7785" w:rsidRDefault="009D7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138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9.7pt;margin-top:-4.7pt;width:261.75pt;height:370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" strokeweight="2pt">
                <v:textbox>
                  <w:txbxContent>
                    <w:p w14:paraId="74E3210F" w14:textId="3BCB9D02" w:rsidR="000A5602" w:rsidRDefault="00265F43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Physical and Sensory</w:t>
                      </w:r>
                    </w:p>
                    <w:p w14:paraId="0E08DE90" w14:textId="418C1E77" w:rsidR="00777AB6" w:rsidRPr="00777AB6" w:rsidRDefault="00777AB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PE</w:t>
                      </w:r>
                    </w:p>
                    <w:p w14:paraId="0ADE08C1" w14:textId="55CF7699" w:rsidR="00C10A8B" w:rsidRPr="00777AB6" w:rsidRDefault="001E5F32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Trampoline</w:t>
                      </w:r>
                      <w:r w:rsid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 C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ontrol,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coordination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balance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following </w:t>
                      </w:r>
                      <w:r w:rsidR="00C161AC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simple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 w:rsidR="00C10A8B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C0D22C1" w14:textId="7E2C2B2D" w:rsidR="00C161AC" w:rsidRDefault="00A94C2A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Ball games – </w:t>
                      </w:r>
                      <w:r w:rsidRP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Hand/eye co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</w:t>
                      </w:r>
                      <w:r w:rsidRP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rdination</w:t>
                      </w:r>
                    </w:p>
                    <w:p w14:paraId="7F816A10" w14:textId="5C8E2E6B" w:rsidR="00A94C2A" w:rsidRDefault="006F0919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Spring Nature </w:t>
                      </w:r>
                      <w:r w:rsidR="00A94C2A" w:rsidRPr="00A94C2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Walking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- in the community (National trust places)</w:t>
                      </w:r>
                    </w:p>
                    <w:p w14:paraId="048B44EC" w14:textId="55B2ED28" w:rsidR="00A94C2A" w:rsidRDefault="00A94C2A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94C2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Swimming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– Coordination and muscle tone</w:t>
                      </w:r>
                      <w:r w:rsid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C410D3E" w14:textId="79804CD9" w:rsidR="00F5651D" w:rsidRPr="00F5651D" w:rsidRDefault="00F5651D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Full body workout. Swimming uses all the muscles in the body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B912E1B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Therapies</w:t>
                      </w:r>
                    </w:p>
                    <w:p w14:paraId="0126B835" w14:textId="61B37F9F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Hydrotherapy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94C2A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Therapeutic input to reduce overall anxiety and stress</w:t>
                      </w:r>
                    </w:p>
                    <w:p w14:paraId="44988221" w14:textId="5F91C78D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Pet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-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Individual sessions with Rocky the school therapy dog.</w:t>
                      </w:r>
                    </w:p>
                    <w:p w14:paraId="04699F9E" w14:textId="575C99F3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Light and Sound therapy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Pr="00777AB6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Sensory exploration using lights and sound.</w:t>
                      </w:r>
                    </w:p>
                    <w:p w14:paraId="168AD992" w14:textId="2341AD29" w:rsidR="00F5651D" w:rsidRDefault="00F5651D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F5651D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Lego Therapy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- C</w:t>
                      </w:r>
                      <w:r w:rsidRPr="00F5651D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hildren work in teams of 3 to build a Lego model and each child has a particular role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7080C9D" w14:textId="6100DE44" w:rsidR="00777AB6" w:rsidRPr="00F93C46" w:rsidRDefault="00F93C46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93C4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Art</w:t>
                      </w:r>
                    </w:p>
                    <w:p w14:paraId="60583048" w14:textId="54E93DA2" w:rsidR="00777AB6" w:rsidRDefault="00DC4252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Sensory Art based on spring.</w:t>
                      </w:r>
                    </w:p>
                    <w:p w14:paraId="3EADAAB9" w14:textId="77C3A7C1" w:rsidR="006F0919" w:rsidRDefault="006F0919" w:rsidP="0047694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Gardening</w:t>
                      </w:r>
                    </w:p>
                    <w:p w14:paraId="28079AD7" w14:textId="32FCF8D4" w:rsidR="006F0919" w:rsidRPr="006F0919" w:rsidRDefault="006F0919" w:rsidP="0047694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F09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Students to learn a range of techniques to assist in preparing</w:t>
                      </w:r>
                      <w:r w:rsidR="005539C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, planting</w:t>
                      </w:r>
                      <w:r w:rsidRPr="006F0919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maintaining the crops on site i.e. soil testing, vegetable processing.</w:t>
                      </w:r>
                    </w:p>
                    <w:p w14:paraId="0ABCDC83" w14:textId="2C0FFC43" w:rsidR="009D7785" w:rsidRDefault="009D7785"/>
                  </w:txbxContent>
                </v:textbox>
                <w10:wrap anchorx="margin"/>
              </v:shape>
            </w:pict>
          </mc:Fallback>
        </mc:AlternateContent>
      </w:r>
      <w:r w:rsidR="008F36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E7A57" wp14:editId="165B80E1">
                <wp:simplePos x="0" y="0"/>
                <wp:positionH relativeFrom="page">
                  <wp:posOffset>7058025</wp:posOffset>
                </wp:positionH>
                <wp:positionV relativeFrom="paragraph">
                  <wp:posOffset>-59690</wp:posOffset>
                </wp:positionV>
                <wp:extent cx="2838450" cy="2657475"/>
                <wp:effectExtent l="0" t="0" r="19050" b="285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B9D" w14:textId="1C6230F6" w:rsidR="00B17775" w:rsidRPr="00C161AC" w:rsidRDefault="00265F43" w:rsidP="00E335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Social and Emotional</w:t>
                            </w:r>
                          </w:p>
                          <w:p w14:paraId="2C4B5434" w14:textId="15E463C2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Lots of opportunities to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socialise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class, across the college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and in the community</w:t>
                            </w:r>
                            <w:r w:rsidR="00C762F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C4124AB" w14:textId="1A428B27" w:rsidR="00C762F7" w:rsidRPr="00C762F7" w:rsidRDefault="00C762F7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C762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720DCCAE" w14:textId="46025D9C" w:rsidR="00E97ED7" w:rsidRPr="00E97ED7" w:rsidRDefault="00E97ED7" w:rsidP="00777AB6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97ED7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Emotions</w:t>
                            </w:r>
                          </w:p>
                          <w:p w14:paraId="4EB543A6" w14:textId="63CE114C" w:rsidR="00777AB6" w:rsidRDefault="00777AB6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Supporting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emotional wellbeing</w:t>
                            </w:r>
                            <w:r w:rsidR="008F367B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through the use of zones of regulation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37A7277" w14:textId="1AA466E5" w:rsidR="00E97ED7" w:rsidRPr="00AC3AC0" w:rsidRDefault="00E97ED7" w:rsidP="00777AB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Public/ Private – What students can and can</w:t>
                            </w:r>
                            <w:r w:rsidR="000D06C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do in public spaces.</w:t>
                            </w:r>
                          </w:p>
                          <w:p w14:paraId="0DA3B856" w14:textId="77777777" w:rsidR="00777AB6" w:rsidRPr="00777AB6" w:rsidRDefault="00777AB6" w:rsidP="00777AB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7A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5CE37264" w14:textId="5A20BE41" w:rsidR="00777AB6" w:rsidRPr="00DD2A6A" w:rsidRDefault="00777AB6" w:rsidP="00777AB6">
                            <w:pPr>
                              <w:rPr>
                                <w:rFonts w:ascii="Comic Sans MS" w:hAnsi="Comic Sans MS"/>
                                <w:i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Exploring different religious events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</w:rPr>
                              <w:t>:</w:t>
                            </w:r>
                          </w:p>
                          <w:p w14:paraId="1CA84B2F" w14:textId="77777777" w:rsidR="00777AB6" w:rsidRPr="00DD2A6A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Chinese New Year</w:t>
                            </w:r>
                          </w:p>
                          <w:p w14:paraId="7F591047" w14:textId="77777777" w:rsidR="00777AB6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Lent</w:t>
                            </w:r>
                          </w:p>
                          <w:p w14:paraId="16D27B91" w14:textId="77777777" w:rsidR="00777AB6" w:rsidRPr="00DD2A6A" w:rsidRDefault="00777AB6" w:rsidP="00777A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  <w:r w:rsidRPr="00DD2A6A">
                              <w:rPr>
                                <w:rFonts w:ascii="Comic Sans MS" w:hAnsi="Comic Sans MS"/>
                                <w:sz w:val="21"/>
                              </w:rPr>
                              <w:t>Easter</w:t>
                            </w:r>
                          </w:p>
                          <w:p w14:paraId="23827411" w14:textId="77777777" w:rsidR="007F5D1C" w:rsidRPr="00C161AC" w:rsidRDefault="007F5D1C" w:rsidP="00C161A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2476B7" w14:textId="4A686998" w:rsidR="00A2524B" w:rsidRPr="00C161AC" w:rsidRDefault="00A252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7A57" id="Text Box 12" o:spid="_x0000_s1027" type="#_x0000_t202" style="position:absolute;left:0;text-align:left;margin-left:555.75pt;margin-top:-4.7pt;width:223.5pt;height:209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5vLgIAAFo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" strokeweight="2pt">
                <v:textbox>
                  <w:txbxContent>
                    <w:p w14:paraId="754E0B9D" w14:textId="1C6230F6" w:rsidR="00B17775" w:rsidRPr="00C161AC" w:rsidRDefault="00265F43" w:rsidP="00E3359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Social and Emotional</w:t>
                      </w:r>
                    </w:p>
                    <w:p w14:paraId="2C4B5434" w14:textId="15E463C2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Lots of opportunities to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socialise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class, across the college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and in the community</w:t>
                      </w:r>
                      <w:r w:rsidR="00C762F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C4124AB" w14:textId="1A428B27" w:rsidR="00C762F7" w:rsidRPr="00C762F7" w:rsidRDefault="00C762F7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C762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PSHE</w:t>
                      </w:r>
                    </w:p>
                    <w:p w14:paraId="720DCCAE" w14:textId="46025D9C" w:rsidR="00E97ED7" w:rsidRPr="00E97ED7" w:rsidRDefault="00E97ED7" w:rsidP="00777AB6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E97ED7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Emotions</w:t>
                      </w:r>
                    </w:p>
                    <w:p w14:paraId="4EB543A6" w14:textId="63CE114C" w:rsidR="00777AB6" w:rsidRDefault="00777AB6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Supporting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emotional wellbeing</w:t>
                      </w:r>
                      <w:r w:rsidR="008F367B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through the use of zones of regulation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37A7277" w14:textId="1AA466E5" w:rsidR="00E97ED7" w:rsidRPr="00AC3AC0" w:rsidRDefault="00E97ED7" w:rsidP="00777AB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Public/ Private – What students can and can</w:t>
                      </w:r>
                      <w:r w:rsidR="000D06C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do in public spaces.</w:t>
                      </w:r>
                    </w:p>
                    <w:p w14:paraId="0DA3B856" w14:textId="77777777" w:rsidR="00777AB6" w:rsidRPr="00777AB6" w:rsidRDefault="00777AB6" w:rsidP="00777AB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77A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5CE37264" w14:textId="5A20BE41" w:rsidR="00777AB6" w:rsidRPr="00DD2A6A" w:rsidRDefault="00777AB6" w:rsidP="00777AB6">
                      <w:pPr>
                        <w:rPr>
                          <w:rFonts w:ascii="Comic Sans MS" w:hAnsi="Comic Sans MS"/>
                          <w:i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Exploring different religious events</w:t>
                      </w:r>
                      <w:r>
                        <w:rPr>
                          <w:rFonts w:ascii="Comic Sans MS" w:hAnsi="Comic Sans MS"/>
                          <w:sz w:val="21"/>
                        </w:rPr>
                        <w:t>:</w:t>
                      </w:r>
                    </w:p>
                    <w:p w14:paraId="1CA84B2F" w14:textId="77777777" w:rsidR="00777AB6" w:rsidRPr="00DD2A6A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Chinese New Year</w:t>
                      </w:r>
                    </w:p>
                    <w:p w14:paraId="7F591047" w14:textId="77777777" w:rsidR="00777AB6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Lent</w:t>
                      </w:r>
                    </w:p>
                    <w:p w14:paraId="16D27B91" w14:textId="77777777" w:rsidR="00777AB6" w:rsidRPr="00DD2A6A" w:rsidRDefault="00777AB6" w:rsidP="00777A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1"/>
                        </w:rPr>
                      </w:pPr>
                      <w:r w:rsidRPr="00DD2A6A">
                        <w:rPr>
                          <w:rFonts w:ascii="Comic Sans MS" w:hAnsi="Comic Sans MS"/>
                          <w:sz w:val="21"/>
                        </w:rPr>
                        <w:t>Easter</w:t>
                      </w:r>
                    </w:p>
                    <w:p w14:paraId="23827411" w14:textId="77777777" w:rsidR="007F5D1C" w:rsidRPr="00C161AC" w:rsidRDefault="007F5D1C" w:rsidP="00C161AC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3C2476B7" w14:textId="4A686998" w:rsidR="00A2524B" w:rsidRPr="00C161AC" w:rsidRDefault="00A2524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52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3CBAA99E">
                <wp:simplePos x="0" y="0"/>
                <wp:positionH relativeFrom="margin">
                  <wp:posOffset>3269615</wp:posOffset>
                </wp:positionH>
                <wp:positionV relativeFrom="paragraph">
                  <wp:posOffset>-74930</wp:posOffset>
                </wp:positionV>
                <wp:extent cx="3398520" cy="3192780"/>
                <wp:effectExtent l="0" t="0" r="11430" b="26670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9852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0DF5" w14:textId="5FFF56D2" w:rsidR="000A5602" w:rsidRPr="009E2A5A" w:rsidRDefault="00265F43" w:rsidP="009E2A5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Communication and Interaction</w:t>
                            </w:r>
                          </w:p>
                          <w:p w14:paraId="7A7BA9ED" w14:textId="7D0FAF50" w:rsidR="007D5292" w:rsidRDefault="00F850A7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Employing a </w:t>
                            </w:r>
                            <w:r w:rsidR="007D5292" w:rsidRPr="006C6A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Total Communication approach</w:t>
                            </w:r>
                          </w:p>
                          <w:p w14:paraId="05CB7806" w14:textId="35CE0AF1" w:rsidR="00C762F7" w:rsidRDefault="007D5292" w:rsidP="0011506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Active learning based on </w:t>
                            </w:r>
                            <w:r w:rsidRPr="007D529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individual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communication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targets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6C944F9" w14:textId="0D66B911" w:rsidR="00C762F7" w:rsidRDefault="00C64E1F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4E1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Use of Language Programme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to encourage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Following simple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Making simple </w:t>
                            </w:r>
                            <w:r w:rsidR="00C762F7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and relaying information</w:t>
                            </w:r>
                            <w:r w:rsidR="0060071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8D6752D" w14:textId="2211321D" w:rsidR="00C64E1F" w:rsidRDefault="00C64E1F" w:rsidP="006007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4E1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Attention Autism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sessions to primarily teach students to focus, sustain and shift attention and to follow an adult agenda.</w:t>
                            </w:r>
                          </w:p>
                          <w:p w14:paraId="08BC5928" w14:textId="2ED40AF9" w:rsidR="00C64E1F" w:rsidRPr="00F850A7" w:rsidRDefault="00A662A9" w:rsidP="00F850A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2A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Sensory stories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teach students to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respond in a variety of ways to what they see and hear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To </w:t>
                            </w:r>
                            <w:r w:rsid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enable students to </w:t>
                            </w:r>
                            <w:r w:rsidR="00F850A7" w:rsidRPr="00F850A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express and communicate their ideas, thoughts and feelings through movement, vocal and non-vocal participation</w:t>
                            </w:r>
                          </w:p>
                          <w:p w14:paraId="333C5898" w14:textId="409863C2" w:rsidR="000A5602" w:rsidRPr="001A1794" w:rsidRDefault="00C762F7" w:rsidP="00AE16F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orking with the </w:t>
                            </w:r>
                            <w:r w:rsidR="00115066"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SALT</w:t>
                            </w:r>
                            <w:r w:rsidR="00115066" w:rsidRPr="00AC3AC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team </w:t>
                            </w:r>
                            <w:r w:rsidR="001A179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on Individual student SALT targets.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2A15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257.45pt;margin-top:-5.9pt;width:267.6pt;height:251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" strokeweight="2pt">
                <o:lock v:ext="edit" aspectratio="t"/>
                <v:textbox>
                  <w:txbxContent>
                    <w:p w14:paraId="35F20DF5" w14:textId="5FFF56D2" w:rsidR="000A5602" w:rsidRPr="009E2A5A" w:rsidRDefault="00265F43" w:rsidP="009E2A5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Communication and Interaction</w:t>
                      </w:r>
                    </w:p>
                    <w:p w14:paraId="7A7BA9ED" w14:textId="7D0FAF50" w:rsidR="007D5292" w:rsidRDefault="00F850A7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Employing a </w:t>
                      </w:r>
                      <w:r w:rsidR="007D5292" w:rsidRPr="006C6AE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Total Communication approach</w:t>
                      </w:r>
                    </w:p>
                    <w:p w14:paraId="05CB7806" w14:textId="35CE0AF1" w:rsidR="00C762F7" w:rsidRDefault="007D5292" w:rsidP="0011506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Active learning based on </w:t>
                      </w:r>
                      <w:r w:rsidRPr="007D529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individual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communication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targets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6C944F9" w14:textId="0D66B911" w:rsidR="00C762F7" w:rsidRDefault="00C64E1F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C64E1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Social Use of Language Programme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to encourage </w:t>
                      </w:r>
                      <w:r w:rsidR="00C762F7"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Following simple </w:t>
                      </w:r>
                      <w:r w:rsidR="00C762F7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C762F7" w:rsidRP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Making simple </w:t>
                      </w:r>
                      <w:r w:rsidR="00C762F7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 and relaying information</w:t>
                      </w:r>
                      <w:r w:rsidR="0060071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8D6752D" w14:textId="2211321D" w:rsidR="00C64E1F" w:rsidRDefault="00C64E1F" w:rsidP="00600710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C64E1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Attention Autism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sessions to primarily teach students to focus, sustain and shift attention and to follow an adult agenda.</w:t>
                      </w:r>
                    </w:p>
                    <w:p w14:paraId="08BC5928" w14:textId="2ED40AF9" w:rsidR="00C64E1F" w:rsidRPr="00F850A7" w:rsidRDefault="00A662A9" w:rsidP="00F850A7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A662A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Sensory stories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teach students to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respond in a variety of ways to what they see and hear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To </w:t>
                      </w:r>
                      <w:r w:rsid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enable students to </w:t>
                      </w:r>
                      <w:r w:rsidR="00F850A7" w:rsidRPr="00F850A7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express and communicate their ideas, thoughts and feelings through movement, vocal and non-vocal participation</w:t>
                      </w:r>
                    </w:p>
                    <w:p w14:paraId="333C5898" w14:textId="409863C2" w:rsidR="000A5602" w:rsidRPr="001A1794" w:rsidRDefault="00C762F7" w:rsidP="00AE16FE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orking with the </w:t>
                      </w:r>
                      <w:r w:rsidR="00115066"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SALT</w:t>
                      </w:r>
                      <w:r w:rsidR="00115066" w:rsidRPr="00AC3AC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team </w:t>
                      </w:r>
                      <w:r w:rsidR="001A1794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on Individual student SALT targets.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A2ACD" w14:textId="391C2019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7030ABFB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5AC3078C" w:rsidR="007B390C" w:rsidRDefault="007B390C" w:rsidP="007B390C">
      <w:pPr>
        <w:rPr>
          <w:lang w:val="en-GB"/>
        </w:rPr>
      </w:pPr>
    </w:p>
    <w:p w14:paraId="4EDFDB5E" w14:textId="322E4F28" w:rsidR="00475717" w:rsidRDefault="008F367B" w:rsidP="007B390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26CB26B5">
                <wp:simplePos x="0" y="0"/>
                <wp:positionH relativeFrom="margin">
                  <wp:posOffset>6715760</wp:posOffset>
                </wp:positionH>
                <wp:positionV relativeFrom="paragraph">
                  <wp:posOffset>1433195</wp:posOffset>
                </wp:positionV>
                <wp:extent cx="2847975" cy="4733925"/>
                <wp:effectExtent l="0" t="0" r="28575" b="2857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6703F7F2" w:rsidR="000A5602" w:rsidRPr="00851CD8" w:rsidRDefault="00265F43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Cognition and Learning</w:t>
                            </w:r>
                          </w:p>
                          <w:p w14:paraId="29E1288D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Cognition and Learning</w:t>
                            </w:r>
                          </w:p>
                          <w:p w14:paraId="3DDD6AA3" w14:textId="4A8C4230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Functional </w:t>
                            </w: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Numeracy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(Individualised work)</w:t>
                            </w:r>
                          </w:p>
                          <w:p w14:paraId="7250B8A4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Number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Counting reliably to 20, Ordering numbers from 1-20.</w:t>
                            </w:r>
                          </w:p>
                          <w:p w14:paraId="1DC86C15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Finding a total of two groups by counting all of the objects.</w:t>
                            </w:r>
                          </w:p>
                          <w:p w14:paraId="2CE728E3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– Telling the time to the nearest hour.</w:t>
                            </w:r>
                          </w:p>
                          <w:p w14:paraId="3B185C57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Ordering events (scheduling) Now and Next</w:t>
                            </w:r>
                          </w:p>
                          <w:p w14:paraId="309B4136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Using ‘time’ words (first, next, then, after that, last of all)</w:t>
                            </w:r>
                          </w:p>
                          <w:p w14:paraId="4F2172A8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Money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Sequence coins in value order</w:t>
                            </w:r>
                          </w:p>
                          <w:p w14:paraId="51388028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Using everyday language to talk about money</w:t>
                            </w:r>
                          </w:p>
                          <w:p w14:paraId="7F99524C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Recognise that money is used to pay for items.</w:t>
                            </w:r>
                          </w:p>
                          <w:p w14:paraId="37F730A9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  <w:szCs w:val="20"/>
                              </w:rPr>
                              <w:t>Shape, space and Measure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measuring and weighing items during cooking.</w:t>
                            </w:r>
                          </w:p>
                          <w:p w14:paraId="21129166" w14:textId="777777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14:paraId="6060ACE7" w14:textId="1E52DE77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“The thing about spring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” by Daniel Kirk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(Sensory story)</w:t>
                            </w:r>
                          </w:p>
                          <w:p w14:paraId="65BBADBC" w14:textId="61E76DD1" w:rsidR="001E5F32" w:rsidRPr="001E5F32" w:rsidRDefault="001E5F32" w:rsidP="001E5F32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“A Squash and a Squeeze” by Julia Donaldson (Sensory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Story) for a spring clear-out.  </w:t>
                            </w: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Reading to for enjoyment.</w:t>
                            </w:r>
                          </w:p>
                          <w:p w14:paraId="6C04E487" w14:textId="77777777" w:rsidR="001E5F32" w:rsidRPr="006C6AEE" w:rsidRDefault="001E5F32" w:rsidP="001E5F3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6AEE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Geography</w:t>
                            </w:r>
                          </w:p>
                          <w:p w14:paraId="5E5CBD86" w14:textId="12C00A14" w:rsidR="003B4EE1" w:rsidRPr="00851CD8" w:rsidRDefault="001E5F32" w:rsidP="001E5F3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E5F3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Understanding the communities, we live in.</w:t>
                            </w:r>
                          </w:p>
                          <w:p w14:paraId="26DF9F2A" w14:textId="77777777" w:rsidR="0038415D" w:rsidRPr="00851CD8" w:rsidRDefault="003841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EC7E" id="Text Box 27" o:spid="_x0000_s1029" type="#_x0000_t202" style="position:absolute;margin-left:528.8pt;margin-top:112.85pt;width:224.25pt;height:372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" strokeweight="2pt">
                <v:textbox>
                  <w:txbxContent>
                    <w:p w14:paraId="74041F00" w14:textId="6703F7F2" w:rsidR="000A5602" w:rsidRPr="00851CD8" w:rsidRDefault="00265F43" w:rsidP="0013008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Cognition and Learning</w:t>
                      </w:r>
                    </w:p>
                    <w:p w14:paraId="29E1288D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Cognition and Learning</w:t>
                      </w:r>
                    </w:p>
                    <w:p w14:paraId="3DDD6AA3" w14:textId="4A8C4230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 xml:space="preserve">Functional </w:t>
                      </w: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Numeracy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(Individualised work)</w:t>
                      </w:r>
                    </w:p>
                    <w:p w14:paraId="7250B8A4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Number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Counting reliably to 20, Ordering numbers from 1-20.</w:t>
                      </w:r>
                    </w:p>
                    <w:p w14:paraId="1DC86C15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Finding a total of two groups by counting all of the objects.</w:t>
                      </w:r>
                    </w:p>
                    <w:p w14:paraId="2CE728E3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 xml:space="preserve">Time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– Telling the time to the nearest hour.</w:t>
                      </w:r>
                    </w:p>
                    <w:p w14:paraId="3B185C57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Ordering events (scheduling) Now and Next</w:t>
                      </w:r>
                    </w:p>
                    <w:p w14:paraId="309B4136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Using ‘time’ words (first, next, then, after that, last of all)</w:t>
                      </w:r>
                    </w:p>
                    <w:p w14:paraId="4F2172A8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Money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Sequence coins in value order</w:t>
                      </w:r>
                    </w:p>
                    <w:p w14:paraId="51388028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Using everyday language to talk about money</w:t>
                      </w:r>
                    </w:p>
                    <w:p w14:paraId="7F99524C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Recognise that money is used to pay for items.</w:t>
                      </w:r>
                    </w:p>
                    <w:p w14:paraId="37F730A9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i/>
                          <w:sz w:val="20"/>
                          <w:szCs w:val="20"/>
                        </w:rPr>
                        <w:t>Shape, space and Measure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measuring and weighing items during cooking.</w:t>
                      </w:r>
                    </w:p>
                    <w:p w14:paraId="21129166" w14:textId="777777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14:paraId="6060ACE7" w14:textId="1E52DE77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“The thing about spring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” by Daniel Kirk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(Sensory story)</w:t>
                      </w:r>
                    </w:p>
                    <w:p w14:paraId="65BBADBC" w14:textId="61E76DD1" w:rsidR="001E5F32" w:rsidRPr="001E5F32" w:rsidRDefault="001E5F32" w:rsidP="001E5F32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“A Squash and a Squeeze” by Julia Donaldson (Sensory 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Story) for a spring clear-out.  </w:t>
                      </w: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Reading to for enjoyment.</w:t>
                      </w:r>
                    </w:p>
                    <w:p w14:paraId="6C04E487" w14:textId="77777777" w:rsidR="001E5F32" w:rsidRPr="006C6AEE" w:rsidRDefault="001E5F32" w:rsidP="001E5F3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6C6AEE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Geography</w:t>
                      </w:r>
                    </w:p>
                    <w:p w14:paraId="5E5CBD86" w14:textId="12C00A14" w:rsidR="003B4EE1" w:rsidRPr="00851CD8" w:rsidRDefault="001E5F32" w:rsidP="001E5F32">
                      <w:pPr>
                        <w:rPr>
                          <w:rFonts w:ascii="Comic Sans MS" w:hAnsi="Comic Sans MS"/>
                        </w:rPr>
                      </w:pPr>
                      <w:r w:rsidRPr="001E5F3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Understanding the communities, we live in.</w:t>
                      </w:r>
                    </w:p>
                    <w:p w14:paraId="26DF9F2A" w14:textId="77777777" w:rsidR="0038415D" w:rsidRPr="00851CD8" w:rsidRDefault="0038415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3BCD19C8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766B67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 w:rsidR="00664DCD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520AA6A5" w14:textId="27140A90" w:rsidR="007B390C" w:rsidRPr="003E0D86" w:rsidRDefault="00F5651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025F3" wp14:editId="4FFB08CF">
                <wp:simplePos x="0" y="0"/>
                <wp:positionH relativeFrom="page">
                  <wp:posOffset>238125</wp:posOffset>
                </wp:positionH>
                <wp:positionV relativeFrom="paragraph">
                  <wp:posOffset>1657350</wp:posOffset>
                </wp:positionV>
                <wp:extent cx="3305175" cy="2667000"/>
                <wp:effectExtent l="0" t="0" r="285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AA2E" w14:textId="658CBAFF" w:rsidR="00F236AB" w:rsidRPr="00C161AC" w:rsidRDefault="00A433A0" w:rsidP="00A43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Life skills</w:t>
                            </w:r>
                          </w:p>
                          <w:p w14:paraId="36B8E68A" w14:textId="77777777" w:rsidR="00A433A0" w:rsidRPr="00A433A0" w:rsidRDefault="00A433A0" w:rsidP="00A433A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433A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Cooking</w:t>
                            </w:r>
                          </w:p>
                          <w:p w14:paraId="26638739" w14:textId="6E71069C" w:rsidR="00A433A0" w:rsidRPr="00A433A0" w:rsidRDefault="00A433A0" w:rsidP="00A433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433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Sensory cooking with lots of opportunities to explore, feel, smell and taste the ingredients.</w:t>
                            </w:r>
                          </w:p>
                          <w:p w14:paraId="41F696A7" w14:textId="795AFAA0" w:rsidR="00F236AB" w:rsidRDefault="00A433A0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Shopping</w:t>
                            </w:r>
                          </w:p>
                          <w:p w14:paraId="324DC762" w14:textId="05030CDF" w:rsidR="00872218" w:rsidRPr="00872218" w:rsidRDefault="00872218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22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all the necessary skills needed for a supported shopping trip</w:t>
                            </w:r>
                          </w:p>
                          <w:p w14:paraId="779422BB" w14:textId="32633355" w:rsidR="00A433A0" w:rsidRDefault="00A433A0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Travel Training</w:t>
                            </w:r>
                          </w:p>
                          <w:p w14:paraId="22B52297" w14:textId="2210D564" w:rsidR="00254924" w:rsidRDefault="00254924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on a journey regularly using the college minibus</w:t>
                            </w:r>
                          </w:p>
                          <w:p w14:paraId="7AD720E9" w14:textId="11C329EE" w:rsidR="00872218" w:rsidRDefault="00872218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public transport (Bus) with support to travel locally</w:t>
                            </w:r>
                            <w:r w:rsidR="00F56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2C3D05" w14:textId="212ECC7D" w:rsidR="00E97ED7" w:rsidRPr="00E97ED7" w:rsidRDefault="00E97ED7" w:rsidP="00F236A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97ED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Puberty and Hygiene</w:t>
                            </w:r>
                          </w:p>
                          <w:p w14:paraId="43E0C8F5" w14:textId="23DDDF10" w:rsidR="00E97ED7" w:rsidRPr="00254924" w:rsidRDefault="00E97ED7" w:rsidP="00F236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97E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Working on individual personal care and hygiene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25F3" id="_x0000_s1030" type="#_x0000_t202" style="position:absolute;margin-left:18.75pt;margin-top:130.5pt;width:260.2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" strokeweight="2pt">
                <v:textbox>
                  <w:txbxContent>
                    <w:p w14:paraId="7A7DAA2E" w14:textId="658CBAFF" w:rsidR="00F236AB" w:rsidRPr="00C161AC" w:rsidRDefault="00A433A0" w:rsidP="00A433A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Life skills</w:t>
                      </w:r>
                    </w:p>
                    <w:p w14:paraId="36B8E68A" w14:textId="77777777" w:rsidR="00A433A0" w:rsidRPr="00A433A0" w:rsidRDefault="00A433A0" w:rsidP="00A433A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433A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Cooking</w:t>
                      </w:r>
                    </w:p>
                    <w:p w14:paraId="26638739" w14:textId="6E71069C" w:rsidR="00A433A0" w:rsidRPr="00A433A0" w:rsidRDefault="00A433A0" w:rsidP="00A433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433A0">
                        <w:rPr>
                          <w:rFonts w:ascii="Comic Sans MS" w:hAnsi="Comic Sans MS"/>
                          <w:sz w:val="20"/>
                          <w:szCs w:val="20"/>
                        </w:rPr>
                        <w:t>Sensory cooking with lots of opportunities to explore, feel, smell and taste the ingredients.</w:t>
                      </w:r>
                    </w:p>
                    <w:p w14:paraId="41F696A7" w14:textId="795AFAA0" w:rsidR="00F236AB" w:rsidRDefault="00A433A0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Shopping</w:t>
                      </w:r>
                    </w:p>
                    <w:p w14:paraId="324DC762" w14:textId="05030CDF" w:rsidR="00872218" w:rsidRPr="00872218" w:rsidRDefault="00872218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2218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all the necessary skills needed for a supported shopping trip</w:t>
                      </w:r>
                    </w:p>
                    <w:p w14:paraId="779422BB" w14:textId="32633355" w:rsidR="00A433A0" w:rsidRDefault="00A433A0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Travel Training</w:t>
                      </w:r>
                    </w:p>
                    <w:p w14:paraId="22B52297" w14:textId="2210D564" w:rsidR="00254924" w:rsidRDefault="00254924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Go on a journey regularly using the college minibus</w:t>
                      </w:r>
                    </w:p>
                    <w:p w14:paraId="7AD720E9" w14:textId="11C329EE" w:rsidR="00872218" w:rsidRDefault="00872218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public transport (Bus) with support to travel locally</w:t>
                      </w:r>
                      <w:r w:rsidR="00F5651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72C3D05" w14:textId="212ECC7D" w:rsidR="00E97ED7" w:rsidRPr="00E97ED7" w:rsidRDefault="00E97ED7" w:rsidP="00F236A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97ED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Puberty and Hygiene</w:t>
                      </w:r>
                    </w:p>
                    <w:p w14:paraId="43E0C8F5" w14:textId="23DDDF10" w:rsidR="00E97ED7" w:rsidRPr="00254924" w:rsidRDefault="00E97ED7" w:rsidP="00F236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97ED7">
                        <w:rPr>
                          <w:rFonts w:ascii="Comic Sans MS" w:hAnsi="Comic Sans MS"/>
                          <w:sz w:val="20"/>
                          <w:szCs w:val="20"/>
                        </w:rPr>
                        <w:t>Working on individual personal care and hygiene targets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612C3631">
                <wp:simplePos x="0" y="0"/>
                <wp:positionH relativeFrom="margin">
                  <wp:posOffset>3315335</wp:posOffset>
                </wp:positionH>
                <wp:positionV relativeFrom="paragraph">
                  <wp:posOffset>1200150</wp:posOffset>
                </wp:positionV>
                <wp:extent cx="3219450" cy="3124200"/>
                <wp:effectExtent l="0" t="0" r="19050" b="1905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F745" w14:textId="0DC90238" w:rsidR="000A5602" w:rsidRPr="00C161AC" w:rsidRDefault="00EA3C3F" w:rsidP="00C919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C161AC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QUEST/Community visits</w:t>
                            </w:r>
                          </w:p>
                          <w:p w14:paraId="1E5329D9" w14:textId="72282CD7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the local community.</w:t>
                            </w:r>
                          </w:p>
                          <w:p w14:paraId="7299255F" w14:textId="2F1685D4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Following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instructions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535F558" w14:textId="0A54E038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Making simple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requests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52A7951" w14:textId="08995A09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Working on individual </w:t>
                            </w:r>
                            <w:r w:rsidRPr="00F93C4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communication targets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in the community.</w:t>
                            </w:r>
                          </w:p>
                          <w:p w14:paraId="7E1FC051" w14:textId="5492052F" w:rsidR="00EA3C3F" w:rsidRDefault="00EA3C3F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Building on </w:t>
                            </w:r>
                            <w:r w:rsidRPr="0060071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social skills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0DDCC2C" w14:textId="6EDA22F6" w:rsidR="009E2A5A" w:rsidRDefault="009E2A5A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Using site words to find places in the community</w:t>
                            </w:r>
                          </w:p>
                          <w:p w14:paraId="417C2224" w14:textId="6F13B570" w:rsidR="009E2A5A" w:rsidRPr="00EA3C3F" w:rsidRDefault="009E2A5A" w:rsidP="00EA3C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Learn how to be safe in the community</w:t>
                            </w:r>
                            <w:r w:rsidR="007B144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– Who to ask for help.</w:t>
                            </w:r>
                          </w:p>
                          <w:p w14:paraId="163D12B9" w14:textId="038F7450" w:rsidR="00C919EB" w:rsidRPr="00FA7059" w:rsidRDefault="00C919EB" w:rsidP="00EA3C3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A70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Trips</w:t>
                            </w:r>
                          </w:p>
                          <w:p w14:paraId="40040A64" w14:textId="77777777" w:rsidR="00C919EB" w:rsidRPr="00C919EB" w:rsidRDefault="00C919EB" w:rsidP="00C919EB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760F673B" w14:textId="77777777" w:rsidR="00C919EB" w:rsidRDefault="00C919EB" w:rsidP="00C919E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Parks</w:t>
                            </w:r>
                          </w:p>
                          <w:p w14:paraId="606E5E9D" w14:textId="4B22664D" w:rsidR="00C919EB" w:rsidRPr="007B1442" w:rsidRDefault="00EA3C3F" w:rsidP="007B14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Garden centres</w:t>
                            </w:r>
                          </w:p>
                          <w:p w14:paraId="52A0C3A0" w14:textId="4F1C80C2" w:rsidR="00600710" w:rsidRPr="001A1794" w:rsidRDefault="00EA3C3F" w:rsidP="001A17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Library </w:t>
                            </w:r>
                          </w:p>
                          <w:p w14:paraId="21A7297D" w14:textId="14CEA0CA" w:rsidR="00F93C46" w:rsidRDefault="00F93C46" w:rsidP="00EA3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National Trusts</w:t>
                            </w:r>
                          </w:p>
                          <w:p w14:paraId="1331A833" w14:textId="4357D17A" w:rsidR="000A5602" w:rsidRPr="009E2A5A" w:rsidRDefault="00F93C46" w:rsidP="007D35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Cafes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B7CC" id="Text Box 49" o:spid="_x0000_s1031" type="#_x0000_t202" style="position:absolute;margin-left:261.05pt;margin-top:94.5pt;width:253.5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" strokeweight="2pt">
                <v:textbox>
                  <w:txbxContent>
                    <w:p w14:paraId="3669F745" w14:textId="0DC90238" w:rsidR="000A5602" w:rsidRPr="00C161AC" w:rsidRDefault="00EA3C3F" w:rsidP="00C919E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C161AC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QUEST/Community visits</w:t>
                      </w:r>
                    </w:p>
                    <w:p w14:paraId="1E5329D9" w14:textId="72282CD7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Exploring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the local community.</w:t>
                      </w:r>
                    </w:p>
                    <w:p w14:paraId="7299255F" w14:textId="2F1685D4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Following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instructions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535F558" w14:textId="0A54E038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Making simple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requests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52A7951" w14:textId="08995A09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Working on individual </w:t>
                      </w:r>
                      <w:r w:rsidRPr="00F93C46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communication targets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in the community.</w:t>
                      </w:r>
                    </w:p>
                    <w:p w14:paraId="7E1FC051" w14:textId="5492052F" w:rsidR="00EA3C3F" w:rsidRDefault="00EA3C3F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Building on </w:t>
                      </w:r>
                      <w:r w:rsidRPr="0060071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lang w:val="en-GB"/>
                        </w:rPr>
                        <w:t>social skills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0DDCC2C" w14:textId="6EDA22F6" w:rsidR="009E2A5A" w:rsidRDefault="009E2A5A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Using site words to find places in the community</w:t>
                      </w:r>
                    </w:p>
                    <w:p w14:paraId="417C2224" w14:textId="6F13B570" w:rsidR="009E2A5A" w:rsidRPr="00EA3C3F" w:rsidRDefault="009E2A5A" w:rsidP="00EA3C3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Learn how to be safe in the community</w:t>
                      </w:r>
                      <w:r w:rsidR="007B1442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– Who to ask for help.</w:t>
                      </w:r>
                    </w:p>
                    <w:p w14:paraId="163D12B9" w14:textId="038F7450" w:rsidR="00C919EB" w:rsidRPr="00FA7059" w:rsidRDefault="00C919EB" w:rsidP="00EA3C3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FA705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Trips</w:t>
                      </w:r>
                    </w:p>
                    <w:p w14:paraId="40040A64" w14:textId="77777777" w:rsidR="00C919EB" w:rsidRPr="00C919EB" w:rsidRDefault="00C919EB" w:rsidP="00C919EB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20"/>
                          <w:lang w:val="en-GB"/>
                        </w:rPr>
                      </w:pPr>
                    </w:p>
                    <w:p w14:paraId="760F673B" w14:textId="77777777" w:rsidR="00C919EB" w:rsidRDefault="00C919EB" w:rsidP="00C919E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Parks</w:t>
                      </w:r>
                    </w:p>
                    <w:p w14:paraId="606E5E9D" w14:textId="4B22664D" w:rsidR="00C919EB" w:rsidRPr="007B1442" w:rsidRDefault="00EA3C3F" w:rsidP="007B14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Garden centres</w:t>
                      </w:r>
                    </w:p>
                    <w:p w14:paraId="52A0C3A0" w14:textId="4F1C80C2" w:rsidR="00600710" w:rsidRPr="001A1794" w:rsidRDefault="00EA3C3F" w:rsidP="001A17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Library </w:t>
                      </w:r>
                    </w:p>
                    <w:p w14:paraId="21A7297D" w14:textId="14CEA0CA" w:rsidR="00F93C46" w:rsidRDefault="00F93C46" w:rsidP="00EA3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National Trusts</w:t>
                      </w:r>
                    </w:p>
                    <w:p w14:paraId="1331A833" w14:textId="4357D17A" w:rsidR="000A5602" w:rsidRPr="009E2A5A" w:rsidRDefault="00F93C46" w:rsidP="007D356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Cafes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22FB0B99">
                <wp:simplePos x="0" y="0"/>
                <wp:positionH relativeFrom="page">
                  <wp:posOffset>3657600</wp:posOffset>
                </wp:positionH>
                <wp:positionV relativeFrom="paragraph">
                  <wp:posOffset>161925</wp:posOffset>
                </wp:positionV>
                <wp:extent cx="3295650" cy="895350"/>
                <wp:effectExtent l="57150" t="57150" r="76200" b="7620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09E6" w14:textId="7FAB00DF" w:rsidR="005D1027" w:rsidRDefault="007D5292" w:rsidP="007E46F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5SM</w:t>
                            </w:r>
                            <w:r w:rsidR="00A3663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C2D6A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SPRING</w:t>
                            </w:r>
                            <w:r w:rsidR="000A5602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  <w:r w:rsidR="007E46F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D102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2023</w:t>
                            </w:r>
                            <w:r w:rsidR="00A3663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35926997" w14:textId="4749CA67" w:rsidR="000A5602" w:rsidRPr="000A5602" w:rsidRDefault="007D5292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Spring has sprung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EC8" id="Text Box 41" o:spid="_x0000_s1032" type="#_x0000_t202" style="position:absolute;margin-left:4in;margin-top:12.75pt;width:259.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" strokecolor="#00b050" strokeweight="10pt">
                <v:stroke linestyle="thickBetweenThin"/>
                <v:textbox>
                  <w:txbxContent>
                    <w:p w14:paraId="3EDB09E6" w14:textId="7FAB00DF" w:rsidR="005D1027" w:rsidRDefault="007D5292" w:rsidP="007E46F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5SM</w:t>
                      </w:r>
                      <w:r w:rsidR="00A3663C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C2D6A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SPRING</w:t>
                      </w:r>
                      <w:r w:rsidR="000A5602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  <w:r w:rsidR="007E46F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D102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2023</w:t>
                      </w:r>
                      <w:r w:rsidR="00A3663C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35926997" w14:textId="4749CA67" w:rsidR="000A5602" w:rsidRPr="000A5602" w:rsidRDefault="007D5292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Spring has sprung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61AC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5D6E5ED5">
            <wp:simplePos x="0" y="0"/>
            <wp:positionH relativeFrom="column">
              <wp:posOffset>6572251</wp:posOffset>
            </wp:positionH>
            <wp:positionV relativeFrom="paragraph">
              <wp:posOffset>2639061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B390C" w:rsidRPr="00A871BF">
        <w:rPr>
          <w:rFonts w:ascii="Goudy Stout" w:hAnsi="Goudy Stout"/>
          <w:color w:val="FFFFFF"/>
        </w:rPr>
        <w:t>HS &amp;</w:t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</w:p>
    <w:sectPr w:rsidR="007B390C" w:rsidRPr="003E0D86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B9B"/>
    <w:multiLevelType w:val="hybridMultilevel"/>
    <w:tmpl w:val="1D3C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 w15:restartNumberingAfterBreak="0">
    <w:nsid w:val="45D40C60"/>
    <w:multiLevelType w:val="hybridMultilevel"/>
    <w:tmpl w:val="F488A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5F"/>
    <w:multiLevelType w:val="hybridMultilevel"/>
    <w:tmpl w:val="80665154"/>
    <w:lvl w:ilvl="0" w:tplc="77FA51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23CAE"/>
    <w:rsid w:val="00030161"/>
    <w:rsid w:val="00065B63"/>
    <w:rsid w:val="00080292"/>
    <w:rsid w:val="000A5602"/>
    <w:rsid w:val="000D06C3"/>
    <w:rsid w:val="000F4C5C"/>
    <w:rsid w:val="00115066"/>
    <w:rsid w:val="00115281"/>
    <w:rsid w:val="00130081"/>
    <w:rsid w:val="00140CA2"/>
    <w:rsid w:val="0018492F"/>
    <w:rsid w:val="001A1794"/>
    <w:rsid w:val="001B0456"/>
    <w:rsid w:val="001B2A7C"/>
    <w:rsid w:val="001B64B9"/>
    <w:rsid w:val="001E10DE"/>
    <w:rsid w:val="001E5F32"/>
    <w:rsid w:val="001F72FB"/>
    <w:rsid w:val="00217578"/>
    <w:rsid w:val="00220916"/>
    <w:rsid w:val="0022639E"/>
    <w:rsid w:val="00235257"/>
    <w:rsid w:val="00254924"/>
    <w:rsid w:val="00265F43"/>
    <w:rsid w:val="002666C9"/>
    <w:rsid w:val="00280E81"/>
    <w:rsid w:val="002A50E5"/>
    <w:rsid w:val="002B3DEA"/>
    <w:rsid w:val="002C034C"/>
    <w:rsid w:val="002C606C"/>
    <w:rsid w:val="002E7505"/>
    <w:rsid w:val="0035120C"/>
    <w:rsid w:val="003545FD"/>
    <w:rsid w:val="0038415D"/>
    <w:rsid w:val="003B4EE1"/>
    <w:rsid w:val="003D1BDF"/>
    <w:rsid w:val="003E0D86"/>
    <w:rsid w:val="00403390"/>
    <w:rsid w:val="0041229A"/>
    <w:rsid w:val="004265A7"/>
    <w:rsid w:val="00444AA5"/>
    <w:rsid w:val="00475717"/>
    <w:rsid w:val="00476947"/>
    <w:rsid w:val="0048004F"/>
    <w:rsid w:val="00491A9E"/>
    <w:rsid w:val="004B5E51"/>
    <w:rsid w:val="004C3E9D"/>
    <w:rsid w:val="004D44BB"/>
    <w:rsid w:val="004E52FE"/>
    <w:rsid w:val="00531F3E"/>
    <w:rsid w:val="005530D1"/>
    <w:rsid w:val="005539C9"/>
    <w:rsid w:val="005A2F0D"/>
    <w:rsid w:val="005D1027"/>
    <w:rsid w:val="005F4475"/>
    <w:rsid w:val="00600710"/>
    <w:rsid w:val="00602657"/>
    <w:rsid w:val="00625895"/>
    <w:rsid w:val="00626E0F"/>
    <w:rsid w:val="00642F14"/>
    <w:rsid w:val="00646FE6"/>
    <w:rsid w:val="006550AD"/>
    <w:rsid w:val="00664DCD"/>
    <w:rsid w:val="00674F92"/>
    <w:rsid w:val="00680AF8"/>
    <w:rsid w:val="006863CA"/>
    <w:rsid w:val="0069080F"/>
    <w:rsid w:val="0069129A"/>
    <w:rsid w:val="006C2D6A"/>
    <w:rsid w:val="006C6AEE"/>
    <w:rsid w:val="006D2C76"/>
    <w:rsid w:val="006D3D4E"/>
    <w:rsid w:val="006F0919"/>
    <w:rsid w:val="007619A5"/>
    <w:rsid w:val="00777AB6"/>
    <w:rsid w:val="0079080A"/>
    <w:rsid w:val="0079637C"/>
    <w:rsid w:val="007B1442"/>
    <w:rsid w:val="007B390C"/>
    <w:rsid w:val="007D356E"/>
    <w:rsid w:val="007D5292"/>
    <w:rsid w:val="007D618F"/>
    <w:rsid w:val="007E46F2"/>
    <w:rsid w:val="007F5CF5"/>
    <w:rsid w:val="007F5D1C"/>
    <w:rsid w:val="00813051"/>
    <w:rsid w:val="00832EB3"/>
    <w:rsid w:val="008352E9"/>
    <w:rsid w:val="00851CD8"/>
    <w:rsid w:val="00872218"/>
    <w:rsid w:val="00880403"/>
    <w:rsid w:val="008F367B"/>
    <w:rsid w:val="0090089F"/>
    <w:rsid w:val="009325D8"/>
    <w:rsid w:val="00965107"/>
    <w:rsid w:val="009675AD"/>
    <w:rsid w:val="009676A7"/>
    <w:rsid w:val="00975460"/>
    <w:rsid w:val="00995296"/>
    <w:rsid w:val="009D7785"/>
    <w:rsid w:val="009E2A5A"/>
    <w:rsid w:val="009F75BD"/>
    <w:rsid w:val="00A2524B"/>
    <w:rsid w:val="00A3663C"/>
    <w:rsid w:val="00A433A0"/>
    <w:rsid w:val="00A662A9"/>
    <w:rsid w:val="00A826AE"/>
    <w:rsid w:val="00A932BF"/>
    <w:rsid w:val="00A94C2A"/>
    <w:rsid w:val="00AC1512"/>
    <w:rsid w:val="00AC3AC0"/>
    <w:rsid w:val="00AE16FE"/>
    <w:rsid w:val="00AE2331"/>
    <w:rsid w:val="00B059EA"/>
    <w:rsid w:val="00B10B87"/>
    <w:rsid w:val="00B17775"/>
    <w:rsid w:val="00B634EB"/>
    <w:rsid w:val="00B74185"/>
    <w:rsid w:val="00BC4141"/>
    <w:rsid w:val="00C10A8B"/>
    <w:rsid w:val="00C161AC"/>
    <w:rsid w:val="00C229D0"/>
    <w:rsid w:val="00C23035"/>
    <w:rsid w:val="00C25050"/>
    <w:rsid w:val="00C30193"/>
    <w:rsid w:val="00C338CB"/>
    <w:rsid w:val="00C54720"/>
    <w:rsid w:val="00C64E1F"/>
    <w:rsid w:val="00C762F7"/>
    <w:rsid w:val="00C919EB"/>
    <w:rsid w:val="00C95C0C"/>
    <w:rsid w:val="00CF55BC"/>
    <w:rsid w:val="00CF6121"/>
    <w:rsid w:val="00CF662D"/>
    <w:rsid w:val="00D05CEC"/>
    <w:rsid w:val="00D259C6"/>
    <w:rsid w:val="00DA24E9"/>
    <w:rsid w:val="00DB360B"/>
    <w:rsid w:val="00DC4252"/>
    <w:rsid w:val="00DC5411"/>
    <w:rsid w:val="00DD2A6A"/>
    <w:rsid w:val="00DE6F80"/>
    <w:rsid w:val="00DF37AB"/>
    <w:rsid w:val="00E05E1C"/>
    <w:rsid w:val="00E063CB"/>
    <w:rsid w:val="00E077DE"/>
    <w:rsid w:val="00E33593"/>
    <w:rsid w:val="00E36779"/>
    <w:rsid w:val="00E45F38"/>
    <w:rsid w:val="00E514E9"/>
    <w:rsid w:val="00E567DE"/>
    <w:rsid w:val="00E97ED7"/>
    <w:rsid w:val="00EA3C3F"/>
    <w:rsid w:val="00EE6002"/>
    <w:rsid w:val="00F121F0"/>
    <w:rsid w:val="00F17562"/>
    <w:rsid w:val="00F236AB"/>
    <w:rsid w:val="00F41584"/>
    <w:rsid w:val="00F52F0C"/>
    <w:rsid w:val="00F5651D"/>
    <w:rsid w:val="00F850A7"/>
    <w:rsid w:val="00F93C46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C9FC-41C4-4AA5-96D8-2B79F97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0</TotalTime>
  <Pages>1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3</cp:revision>
  <cp:lastPrinted>2014-12-05T15:37:00Z</cp:lastPrinted>
  <dcterms:created xsi:type="dcterms:W3CDTF">2023-01-06T15:51:00Z</dcterms:created>
  <dcterms:modified xsi:type="dcterms:W3CDTF">2023-01-24T10:35:00Z</dcterms:modified>
</cp:coreProperties>
</file>